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9D9AD" w14:textId="14D05903" w:rsidR="00715040" w:rsidRPr="00332EAF" w:rsidRDefault="00332EAF" w:rsidP="00715040">
      <w:pPr>
        <w:pStyle w:val="Titre"/>
        <w:ind w:right="-428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Le </w:t>
      </w:r>
      <w:r w:rsidRPr="00332EAF">
        <w:rPr>
          <w:rFonts w:ascii="Tahoma" w:hAnsi="Tahoma" w:cs="Tahoma"/>
          <w:b w:val="0"/>
          <w:sz w:val="20"/>
        </w:rPr>
        <w:t>01/02/2021</w:t>
      </w:r>
    </w:p>
    <w:p w14:paraId="51B0B35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02DDD7B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3AA6F84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C84C61E" w14:textId="3CADF9AE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332EAF">
        <w:rPr>
          <w:rFonts w:ascii="Tahoma" w:eastAsia="Tahoma" w:hAnsi="Tahoma" w:cs="Tahoma"/>
          <w:sz w:val="44"/>
        </w:rPr>
        <w:t>PAEP</w:t>
      </w:r>
      <w:r w:rsidR="00332EAF">
        <w:rPr>
          <w:rFonts w:ascii="Tahoma" w:eastAsia="Tahoma" w:hAnsi="Tahoma" w:cs="Tahoma"/>
          <w:sz w:val="44"/>
        </w:rPr>
        <w:t xml:space="preserve"> Sud</w:t>
      </w:r>
      <w:r w:rsidR="00332EAF" w:rsidRPr="0073128F">
        <w:rPr>
          <w:rFonts w:ascii="Tahoma" w:eastAsia="Tahoma" w:hAnsi="Tahoma" w:cs="Tahoma"/>
          <w:sz w:val="44"/>
        </w:rPr>
        <w:t>/20</w:t>
      </w:r>
      <w:r w:rsidR="00332EAF">
        <w:rPr>
          <w:rFonts w:ascii="Tahoma" w:eastAsia="Tahoma" w:hAnsi="Tahoma" w:cs="Tahoma"/>
          <w:sz w:val="44"/>
        </w:rPr>
        <w:t>21</w:t>
      </w:r>
      <w:r w:rsidR="00332EAF" w:rsidRPr="0073128F">
        <w:rPr>
          <w:rFonts w:ascii="Tahoma" w:eastAsia="Tahoma" w:hAnsi="Tahoma" w:cs="Tahoma"/>
          <w:sz w:val="44"/>
        </w:rPr>
        <w:t>-</w:t>
      </w:r>
      <w:r w:rsidR="00332EAF">
        <w:rPr>
          <w:rFonts w:ascii="Tahoma" w:eastAsia="Tahoma" w:hAnsi="Tahoma" w:cs="Tahoma"/>
          <w:sz w:val="44"/>
        </w:rPr>
        <w:t>02-01</w:t>
      </w:r>
    </w:p>
    <w:bookmarkEnd w:id="0"/>
    <w:p w14:paraId="5CB128F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7E65AD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30F69AC" w14:textId="7777777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3155E4CB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47371C95" w14:textId="77777777" w:rsidR="006E1F18" w:rsidRPr="00774CE0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8505BFE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2DE5ED46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68CC73A3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67D32E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0C174122" w14:textId="77777777" w:rsidR="002D58CE" w:rsidRPr="00C825AE" w:rsidRDefault="00C825AE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 </w:t>
      </w:r>
    </w:p>
    <w:p w14:paraId="732A6E12" w14:textId="35C6A1EB" w:rsidR="00B449E3" w:rsidRPr="00AC10F3" w:rsidRDefault="00332EAF" w:rsidP="0032036A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0.90</w:t>
      </w:r>
      <w:r w:rsidR="0032036A">
        <w:rPr>
          <w:rFonts w:cs="Tahoma"/>
          <w:b/>
          <w:bCs/>
          <w:sz w:val="22"/>
          <w:szCs w:val="22"/>
        </w:rPr>
        <w:t xml:space="preserve"> ETP</w:t>
      </w:r>
      <w:r>
        <w:rPr>
          <w:rFonts w:cs="Tahoma"/>
          <w:b/>
          <w:bCs/>
          <w:sz w:val="22"/>
          <w:szCs w:val="22"/>
        </w:rPr>
        <w:t xml:space="preserve">, </w:t>
      </w:r>
      <w:r w:rsidR="0032036A">
        <w:rPr>
          <w:rFonts w:cs="Tahoma"/>
          <w:b/>
          <w:bCs/>
          <w:sz w:val="22"/>
          <w:szCs w:val="22"/>
        </w:rPr>
        <w:t>jusqu’au 05 mars 2021</w:t>
      </w:r>
    </w:p>
    <w:p w14:paraId="3DCD95A3" w14:textId="60B4B038" w:rsidR="00CA3219" w:rsidRDefault="00135317" w:rsidP="00135317">
      <w:pPr>
        <w:ind w:left="709"/>
      </w:pPr>
      <w:r>
        <w:t xml:space="preserve">                                              </w:t>
      </w:r>
      <w:r w:rsidR="000D57E5" w:rsidRPr="00774CE0">
        <w:t xml:space="preserve">Prise de poste </w:t>
      </w:r>
      <w:r w:rsidR="00332EAF">
        <w:t>immédiate</w:t>
      </w:r>
    </w:p>
    <w:p w14:paraId="12F253AD" w14:textId="44DB1649" w:rsidR="00820FD2" w:rsidRDefault="00820FD2" w:rsidP="00715040">
      <w:pPr>
        <w:ind w:left="709"/>
      </w:pPr>
    </w:p>
    <w:p w14:paraId="23F2CB95" w14:textId="77777777" w:rsidR="00332EAF" w:rsidRPr="00820FD2" w:rsidRDefault="00332EAF" w:rsidP="00715040">
      <w:pPr>
        <w:ind w:left="709"/>
      </w:pPr>
    </w:p>
    <w:p w14:paraId="7580D5E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6A9C139A" w14:textId="77777777" w:rsidR="000C6F10" w:rsidRPr="000C6F10" w:rsidRDefault="000C6F10" w:rsidP="000C6F10"/>
    <w:p w14:paraId="00A8FCCD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6DF6EFA1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553E54E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6E90C36A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2A5B0CB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697C3C2D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5E1D81C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D08C40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550960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0D5570A2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21CEB8A4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128E317D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740D4DF1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3D7405F8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2715D8D5" w14:textId="77777777" w:rsidR="00FB0036" w:rsidRPr="00FB0036" w:rsidRDefault="00FB0036" w:rsidP="00FB0036"/>
    <w:p w14:paraId="0C2C1FC6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13CBB1D8" w14:textId="77777777" w:rsidR="00090805" w:rsidRPr="00726CA3" w:rsidRDefault="00090805" w:rsidP="00090805"/>
    <w:p w14:paraId="087266D1" w14:textId="77777777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27DF0E02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33293167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4E590B9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491F8603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9650438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5B0C922F" w14:textId="1E0601AC" w:rsidR="00FB0036" w:rsidRDefault="00FB0036" w:rsidP="00FB0036"/>
    <w:p w14:paraId="677AEC8A" w14:textId="77777777" w:rsidR="00332EAF" w:rsidRPr="00FB0036" w:rsidRDefault="00332EAF" w:rsidP="00FB0036"/>
    <w:p w14:paraId="0C50EB65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7633EC3" w14:textId="77777777" w:rsidR="001C4FEE" w:rsidRPr="001C4FEE" w:rsidRDefault="001C4FEE" w:rsidP="001C4FEE">
      <w:pPr>
        <w:rPr>
          <w:rFonts w:eastAsia="Calibri"/>
        </w:rPr>
      </w:pPr>
    </w:p>
    <w:p w14:paraId="556B73BD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Saint-Etienne</w:t>
      </w:r>
    </w:p>
    <w:p w14:paraId="1643FCA5" w14:textId="5398CC5F" w:rsidR="00AC10F3" w:rsidRP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FB0036">
        <w:rPr>
          <w:rFonts w:ascii="Tahoma" w:hAnsi="Tahoma" w:cs="Tahoma"/>
          <w:b w:val="0"/>
          <w:i w:val="0"/>
          <w:sz w:val="20"/>
        </w:rPr>
        <w:t xml:space="preserve">à </w:t>
      </w:r>
      <w:r w:rsidR="0032036A">
        <w:rPr>
          <w:rFonts w:ascii="Tahoma" w:hAnsi="Tahoma" w:cs="Tahoma"/>
          <w:b w:val="0"/>
          <w:i w:val="0"/>
          <w:sz w:val="20"/>
        </w:rPr>
        <w:t xml:space="preserve">90% </w:t>
      </w:r>
      <w:r w:rsidR="006C2B05">
        <w:rPr>
          <w:rFonts w:ascii="Tahoma" w:hAnsi="Tahoma" w:cs="Tahoma"/>
          <w:b w:val="0"/>
          <w:i w:val="0"/>
          <w:sz w:val="20"/>
        </w:rPr>
        <w:t>- lundi matin non travaillé</w:t>
      </w:r>
    </w:p>
    <w:p w14:paraId="493FF765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602B309" w14:textId="7DE0F7F4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>Prise de poste</w:t>
      </w:r>
      <w:r w:rsidR="00332EAF">
        <w:rPr>
          <w:rFonts w:ascii="Tahoma" w:hAnsi="Tahoma" w:cs="Tahoma"/>
          <w:b w:val="0"/>
          <w:i w:val="0"/>
          <w:sz w:val="20"/>
        </w:rPr>
        <w:t xml:space="preserve"> immédiate</w:t>
      </w:r>
    </w:p>
    <w:p w14:paraId="209B35D7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7D6D3D36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62D24517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7B16297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08006B43" w14:textId="1FEC69E0" w:rsidR="00715040" w:rsidRDefault="00715040" w:rsidP="00332EAF">
      <w:pPr>
        <w:rPr>
          <w:rFonts w:eastAsia="Calibri" w:cs="Tahoma"/>
          <w:b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251D91" w:rsidRPr="00C825AE">
        <w:rPr>
          <w:rFonts w:eastAsia="Calibri" w:cs="Tahoma"/>
          <w:b/>
          <w:lang w:eastAsia="en-US"/>
        </w:rPr>
        <w:t xml:space="preserve"> </w:t>
      </w:r>
      <w:r w:rsidR="0032036A">
        <w:rPr>
          <w:rFonts w:eastAsia="Calibri" w:cs="Tahoma"/>
          <w:b/>
          <w:lang w:eastAsia="en-US"/>
        </w:rPr>
        <w:t>0</w:t>
      </w:r>
      <w:r w:rsidR="006C2B05">
        <w:rPr>
          <w:rFonts w:eastAsia="Calibri" w:cs="Tahoma"/>
          <w:b/>
          <w:lang w:eastAsia="en-US"/>
        </w:rPr>
        <w:t>8</w:t>
      </w:r>
      <w:r w:rsidR="0032036A">
        <w:rPr>
          <w:rFonts w:eastAsia="Calibri" w:cs="Tahoma"/>
          <w:b/>
          <w:lang w:eastAsia="en-US"/>
        </w:rPr>
        <w:t xml:space="preserve"> février 2021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E35631">
        <w:rPr>
          <w:rFonts w:eastAsia="Calibri" w:cs="Tahoma"/>
          <w:bCs/>
          <w:lang w:eastAsia="en-US"/>
        </w:rPr>
        <w:t xml:space="preserve">Réf : </w:t>
      </w:r>
      <w:r w:rsidR="00332EAF" w:rsidRPr="00DD5ABA">
        <w:rPr>
          <w:rFonts w:eastAsia="Calibri" w:cs="Tahoma"/>
          <w:b/>
          <w:bCs/>
          <w:lang w:eastAsia="en-US"/>
        </w:rPr>
        <w:t xml:space="preserve">PAEP </w:t>
      </w:r>
      <w:r w:rsidR="00332EAF">
        <w:rPr>
          <w:rFonts w:eastAsia="Calibri" w:cs="Tahoma"/>
          <w:b/>
          <w:bCs/>
          <w:lang w:eastAsia="en-US"/>
        </w:rPr>
        <w:t xml:space="preserve">Sud </w:t>
      </w:r>
      <w:r w:rsidR="00332EAF" w:rsidRPr="00DD5ABA">
        <w:rPr>
          <w:rFonts w:eastAsia="Calibri" w:cs="Tahoma"/>
          <w:b/>
          <w:bCs/>
          <w:lang w:eastAsia="en-US"/>
        </w:rPr>
        <w:t>/ 2021-</w:t>
      </w:r>
      <w:r w:rsidR="00332EAF">
        <w:rPr>
          <w:rFonts w:eastAsia="Calibri" w:cs="Tahoma"/>
          <w:b/>
          <w:bCs/>
          <w:lang w:eastAsia="en-US"/>
        </w:rPr>
        <w:t>02-01</w:t>
      </w:r>
    </w:p>
    <w:p w14:paraId="6EDFE2A0" w14:textId="77777777" w:rsidR="00332EAF" w:rsidRPr="009D4069" w:rsidRDefault="00332EAF" w:rsidP="00332EAF">
      <w:pPr>
        <w:rPr>
          <w:rFonts w:eastAsia="Calibri" w:cs="Tahoma"/>
          <w:lang w:eastAsia="en-US"/>
        </w:rPr>
      </w:pPr>
    </w:p>
    <w:p w14:paraId="131FAC2E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30F19" w14:textId="77777777" w:rsidR="009F7F61" w:rsidRDefault="009F7F61">
      <w:r>
        <w:separator/>
      </w:r>
    </w:p>
  </w:endnote>
  <w:endnote w:type="continuationSeparator" w:id="0">
    <w:p w14:paraId="4755B953" w14:textId="77777777" w:rsidR="009F7F61" w:rsidRDefault="009F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487FD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E48D0" wp14:editId="617C22C3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4E6C74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" filled="f" fillcolor="#c0504d" strokecolor="#a7bfde" strokeweight="1pt">
              <v:textbox inset=",0,,0">
                <w:txbxContent>
                  <w:p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B69C5" w14:textId="77777777" w:rsidR="009F7F61" w:rsidRDefault="009F7F61">
      <w:r>
        <w:separator/>
      </w:r>
    </w:p>
  </w:footnote>
  <w:footnote w:type="continuationSeparator" w:id="0">
    <w:p w14:paraId="09BBD1D1" w14:textId="77777777" w:rsidR="009F7F61" w:rsidRDefault="009F7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BC2F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5A94370" wp14:editId="298D1A7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B45E5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036A"/>
    <w:rsid w:val="00327BD4"/>
    <w:rsid w:val="00332EAF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2B05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1745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9F7F61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66921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38EE8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8</TotalTime>
  <Pages>2</Pages>
  <Words>355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3</cp:revision>
  <cp:lastPrinted>2018-04-12T08:16:00Z</cp:lastPrinted>
  <dcterms:created xsi:type="dcterms:W3CDTF">2021-02-01T14:20:00Z</dcterms:created>
  <dcterms:modified xsi:type="dcterms:W3CDTF">2021-02-01T16:01:00Z</dcterms:modified>
</cp:coreProperties>
</file>